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E0" w:rsidRDefault="006E52E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6E52E0" w:rsidRDefault="006E52E0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E52E0" w:rsidRDefault="006E52E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6E52E0" w:rsidRDefault="006E52E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E52E0" w:rsidRDefault="006E52E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6E52E0" w:rsidRDefault="006E52E0" w:rsidP="007F2518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ПОСТАНОВЛЕНИЕ</w:t>
      </w:r>
    </w:p>
    <w:p w:rsidR="006E52E0" w:rsidRDefault="006E52E0" w:rsidP="007F2518"/>
    <w:p w:rsidR="006E52E0" w:rsidRDefault="006E52E0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02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06.2023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45-п</w:t>
      </w:r>
    </w:p>
    <w:p w:rsidR="006E52E0" w:rsidRDefault="006E52E0" w:rsidP="007F2518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6E52E0" w:rsidRDefault="006E52E0" w:rsidP="007F2518">
      <w:pPr>
        <w:rPr>
          <w:sz w:val="28"/>
          <w:szCs w:val="28"/>
        </w:rPr>
      </w:pPr>
    </w:p>
    <w:p w:rsidR="006E52E0" w:rsidRPr="00A06EAB" w:rsidRDefault="006E52E0" w:rsidP="007F2518">
      <w:r>
        <w:rPr>
          <w:noProof/>
        </w:rPr>
        <w:pict>
          <v:line id="_x0000_s1026" style="position:absolute;z-index:251657216;visibility:visible" from="243pt,8.6pt" to="264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visibility:visible" from="261pt,8.6pt" to="26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;visibility:visible" from="0,8.6pt" to="0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6192;visibility:visible" from="0,8.6pt" to="2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>
            <v:stroke startarrowwidth="narrow" startarrowlength="short" endarrowwidth="narrow" endarrowlength="short"/>
          </v:line>
        </w:pict>
      </w:r>
    </w:p>
    <w:p w:rsidR="006E52E0" w:rsidRDefault="006E52E0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пожарной безопасности в </w:t>
      </w:r>
    </w:p>
    <w:p w:rsidR="006E52E0" w:rsidRDefault="006E52E0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на </w:t>
      </w:r>
    </w:p>
    <w:p w:rsidR="006E52E0" w:rsidRDefault="006E52E0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</w:t>
      </w:r>
    </w:p>
    <w:p w:rsidR="006E52E0" w:rsidRDefault="006E52E0" w:rsidP="00E32B63">
      <w:pPr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сельсовет»</w:t>
      </w:r>
    </w:p>
    <w:p w:rsidR="006E52E0" w:rsidRDefault="006E52E0" w:rsidP="007F2518">
      <w:pPr>
        <w:rPr>
          <w:sz w:val="28"/>
          <w:szCs w:val="28"/>
        </w:rPr>
      </w:pPr>
    </w:p>
    <w:p w:rsidR="006E52E0" w:rsidRDefault="006E52E0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E52E0" w:rsidRDefault="006E52E0" w:rsidP="00E32B63">
      <w:pPr>
        <w:jc w:val="both"/>
        <w:rPr>
          <w:sz w:val="28"/>
          <w:szCs w:val="28"/>
        </w:rPr>
      </w:pPr>
    </w:p>
    <w:p w:rsidR="006E52E0" w:rsidRDefault="006E52E0" w:rsidP="00E32B63">
      <w:pPr>
        <w:jc w:val="both"/>
        <w:rPr>
          <w:sz w:val="28"/>
          <w:szCs w:val="28"/>
        </w:rPr>
      </w:pPr>
    </w:p>
    <w:p w:rsidR="006E52E0" w:rsidRDefault="006E52E0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период заготовки грубых кормов и проведения уборки урожая в 2023 году, в соответствии с Федеральным Законом «О пожарной безопасности» от 21 декабря 1994 года №69-ФЗ  и постановление главы Ташлинского района от 01.06.2023 № 401-п «О введении на территории  муниципального образования Ташлинский район режим повышенной готовности»:</w:t>
      </w:r>
    </w:p>
    <w:p w:rsidR="006E52E0" w:rsidRPr="00926318" w:rsidRDefault="006E52E0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6318">
        <w:rPr>
          <w:sz w:val="28"/>
          <w:szCs w:val="28"/>
        </w:rPr>
        <w:t>1.Установить срок завоза грубых кормов на территорию Калининского сельсовета не ранее 15 сентября текущего года.</w:t>
      </w:r>
    </w:p>
    <w:p w:rsidR="006E52E0" w:rsidRPr="00926318" w:rsidRDefault="006E52E0" w:rsidP="00E32B63">
      <w:pPr>
        <w:jc w:val="both"/>
        <w:rPr>
          <w:sz w:val="28"/>
          <w:szCs w:val="28"/>
        </w:rPr>
      </w:pPr>
      <w:r w:rsidRPr="001778E1">
        <w:rPr>
          <w:color w:val="FF6600"/>
          <w:sz w:val="28"/>
          <w:szCs w:val="28"/>
        </w:rPr>
        <w:tab/>
      </w:r>
      <w:r w:rsidRPr="00926318">
        <w:rPr>
          <w:sz w:val="28"/>
          <w:szCs w:val="28"/>
        </w:rPr>
        <w:t>2.Контроль за выполнением данного постановления оставляю за собой.</w:t>
      </w:r>
    </w:p>
    <w:p w:rsidR="006E52E0" w:rsidRPr="00926318" w:rsidRDefault="006E52E0" w:rsidP="00E32B63">
      <w:pPr>
        <w:jc w:val="both"/>
        <w:rPr>
          <w:sz w:val="28"/>
          <w:szCs w:val="28"/>
        </w:rPr>
      </w:pPr>
      <w:r w:rsidRPr="00926318">
        <w:rPr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6E52E0" w:rsidRPr="001778E1" w:rsidRDefault="006E52E0" w:rsidP="00E32B63">
      <w:pPr>
        <w:rPr>
          <w:color w:val="FF6600"/>
          <w:sz w:val="28"/>
          <w:szCs w:val="28"/>
        </w:rPr>
      </w:pPr>
    </w:p>
    <w:p w:rsidR="006E52E0" w:rsidRPr="001778E1" w:rsidRDefault="006E52E0" w:rsidP="00E32B63">
      <w:pPr>
        <w:rPr>
          <w:color w:val="FF6600"/>
          <w:sz w:val="28"/>
          <w:szCs w:val="28"/>
        </w:rPr>
      </w:pPr>
    </w:p>
    <w:p w:rsidR="006E52E0" w:rsidRPr="001778E1" w:rsidRDefault="006E52E0" w:rsidP="00E32B63">
      <w:pPr>
        <w:rPr>
          <w:color w:val="FF6600"/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  <w:r>
        <w:rPr>
          <w:sz w:val="28"/>
          <w:szCs w:val="28"/>
        </w:rPr>
        <w:t>И.о.главы администрации                                                      О.А. Разумная</w:t>
      </w: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Default="006E52E0" w:rsidP="00E32B63">
      <w:pPr>
        <w:rPr>
          <w:sz w:val="28"/>
          <w:szCs w:val="28"/>
        </w:rPr>
      </w:pPr>
    </w:p>
    <w:p w:rsidR="006E52E0" w:rsidRPr="008D535D" w:rsidRDefault="006E52E0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им.Калинина, руководителям предприятий и учреждений.</w:t>
      </w:r>
    </w:p>
    <w:p w:rsidR="006E52E0" w:rsidRPr="008D535D" w:rsidRDefault="006E52E0" w:rsidP="007F2518">
      <w:pPr>
        <w:rPr>
          <w:sz w:val="24"/>
          <w:szCs w:val="24"/>
        </w:rPr>
      </w:pPr>
    </w:p>
    <w:p w:rsidR="006E52E0" w:rsidRDefault="006E52E0" w:rsidP="007F2518">
      <w:pPr>
        <w:rPr>
          <w:sz w:val="28"/>
          <w:szCs w:val="28"/>
        </w:rPr>
      </w:pPr>
    </w:p>
    <w:p w:rsidR="006E52E0" w:rsidRDefault="006E52E0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2E0" w:rsidRDefault="006E52E0" w:rsidP="007F2518">
      <w:pPr>
        <w:rPr>
          <w:sz w:val="28"/>
          <w:szCs w:val="28"/>
        </w:rPr>
      </w:pPr>
    </w:p>
    <w:p w:rsidR="006E52E0" w:rsidRDefault="006E52E0" w:rsidP="007F2518">
      <w:pPr>
        <w:rPr>
          <w:sz w:val="28"/>
          <w:szCs w:val="28"/>
        </w:rPr>
      </w:pPr>
    </w:p>
    <w:p w:rsidR="006E52E0" w:rsidRDefault="006E52E0" w:rsidP="007F2518">
      <w:pPr>
        <w:rPr>
          <w:sz w:val="28"/>
          <w:szCs w:val="28"/>
        </w:rPr>
      </w:pPr>
    </w:p>
    <w:sectPr w:rsidR="006E52E0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18"/>
    <w:rsid w:val="00012CD8"/>
    <w:rsid w:val="000663F9"/>
    <w:rsid w:val="0008546D"/>
    <w:rsid w:val="000F2661"/>
    <w:rsid w:val="00151BA7"/>
    <w:rsid w:val="00151CE5"/>
    <w:rsid w:val="00171271"/>
    <w:rsid w:val="0017417D"/>
    <w:rsid w:val="001778E1"/>
    <w:rsid w:val="0018495B"/>
    <w:rsid w:val="001B7F98"/>
    <w:rsid w:val="002D494B"/>
    <w:rsid w:val="002F47BB"/>
    <w:rsid w:val="00306719"/>
    <w:rsid w:val="0039369D"/>
    <w:rsid w:val="003C0D97"/>
    <w:rsid w:val="00433A7C"/>
    <w:rsid w:val="00442A95"/>
    <w:rsid w:val="004D20FA"/>
    <w:rsid w:val="005B5D29"/>
    <w:rsid w:val="006217B4"/>
    <w:rsid w:val="00641A3D"/>
    <w:rsid w:val="00667CCB"/>
    <w:rsid w:val="00686D48"/>
    <w:rsid w:val="006E52E0"/>
    <w:rsid w:val="006F4813"/>
    <w:rsid w:val="00725949"/>
    <w:rsid w:val="00726F58"/>
    <w:rsid w:val="00774174"/>
    <w:rsid w:val="0077559E"/>
    <w:rsid w:val="007C16B6"/>
    <w:rsid w:val="007F2518"/>
    <w:rsid w:val="0084748E"/>
    <w:rsid w:val="008861EC"/>
    <w:rsid w:val="008933FA"/>
    <w:rsid w:val="00896D5D"/>
    <w:rsid w:val="008D535D"/>
    <w:rsid w:val="00926318"/>
    <w:rsid w:val="0096575E"/>
    <w:rsid w:val="0098681D"/>
    <w:rsid w:val="009B3DD7"/>
    <w:rsid w:val="009B62AC"/>
    <w:rsid w:val="009D5004"/>
    <w:rsid w:val="00A06EAB"/>
    <w:rsid w:val="00A31DF7"/>
    <w:rsid w:val="00A64E64"/>
    <w:rsid w:val="00A754EF"/>
    <w:rsid w:val="00A873A7"/>
    <w:rsid w:val="00AD2740"/>
    <w:rsid w:val="00AF6288"/>
    <w:rsid w:val="00B35F55"/>
    <w:rsid w:val="00B71043"/>
    <w:rsid w:val="00BD255A"/>
    <w:rsid w:val="00C00B73"/>
    <w:rsid w:val="00C12AAE"/>
    <w:rsid w:val="00C649FC"/>
    <w:rsid w:val="00C93EA5"/>
    <w:rsid w:val="00CA2243"/>
    <w:rsid w:val="00CB067E"/>
    <w:rsid w:val="00CF4F61"/>
    <w:rsid w:val="00D22AFF"/>
    <w:rsid w:val="00D32BAF"/>
    <w:rsid w:val="00D66F9F"/>
    <w:rsid w:val="00DC1827"/>
    <w:rsid w:val="00E04245"/>
    <w:rsid w:val="00E32B63"/>
    <w:rsid w:val="00E570C7"/>
    <w:rsid w:val="00EA1058"/>
    <w:rsid w:val="00EB379E"/>
    <w:rsid w:val="00EE246D"/>
    <w:rsid w:val="00EE25E3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5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058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uiPriority w:val="99"/>
    <w:locked/>
    <w:rsid w:val="000F2661"/>
    <w:rPr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0F2661"/>
    <w:pPr>
      <w:shd w:val="clear" w:color="auto" w:fill="FFFFFF"/>
      <w:spacing w:line="240" w:lineRule="atLeast"/>
      <w:jc w:val="right"/>
    </w:pPr>
    <w:rPr>
      <w:rFonts w:ascii="Calibri" w:eastAsia="Calibri" w:hAnsi="Calibri"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663F9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F26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32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B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180</Words>
  <Characters>1032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23</cp:revision>
  <cp:lastPrinted>2022-06-14T11:13:00Z</cp:lastPrinted>
  <dcterms:created xsi:type="dcterms:W3CDTF">2014-07-15T03:57:00Z</dcterms:created>
  <dcterms:modified xsi:type="dcterms:W3CDTF">2023-07-18T04:38:00Z</dcterms:modified>
</cp:coreProperties>
</file>